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3D" w:rsidRDefault="00A6533D">
      <w:r>
        <w:rPr>
          <w:noProof/>
        </w:rPr>
        <w:drawing>
          <wp:inline distT="0" distB="0" distL="0" distR="0">
            <wp:extent cx="4191000" cy="2415540"/>
            <wp:effectExtent l="0" t="0" r="0" b="3810"/>
            <wp:docPr id="43" name="Picture 43" descr="C:\Users\Katie\Pictures\TNT Thursday Am C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Katie\Pictures\TNT Thursday Am Cal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837"/>
      </w:tblGrid>
      <w:tr w:rsidR="00A6533D" w:rsidRPr="00A6533D" w:rsidTr="00A6533D">
        <w:tc>
          <w:tcPr>
            <w:tcW w:w="3561" w:type="dxa"/>
          </w:tcPr>
          <w:p w:rsidR="00A6533D" w:rsidRPr="00A6533D" w:rsidRDefault="00A6533D" w:rsidP="00ED45DE">
            <w:r>
              <w:rPr>
                <w:noProof/>
              </w:rPr>
              <w:drawing>
                <wp:inline distT="0" distB="0" distL="0" distR="0">
                  <wp:extent cx="2125980" cy="2156460"/>
                  <wp:effectExtent l="0" t="0" r="7620" b="0"/>
                  <wp:docPr id="40" name="Picture 40" descr="C:\Users\Katie\Pictures\purp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Katie\Pictures\purpo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A6533D" w:rsidRPr="00A6533D" w:rsidRDefault="00A6533D" w:rsidP="00ED45DE">
            <w:pPr>
              <w:rPr>
                <w:rFonts w:ascii="AR JULIAN" w:hAnsi="AR JULIAN"/>
                <w:sz w:val="40"/>
              </w:rPr>
            </w:pPr>
            <w:r w:rsidRPr="00A6533D">
              <w:rPr>
                <w:rFonts w:ascii="AR JULIAN" w:hAnsi="AR JULIAN"/>
                <w:sz w:val="40"/>
              </w:rPr>
              <w:t>Beginning April 3</w:t>
            </w:r>
            <w:r w:rsidRPr="00A6533D">
              <w:rPr>
                <w:rFonts w:ascii="AR JULIAN" w:hAnsi="AR JULIAN"/>
                <w:sz w:val="40"/>
                <w:vertAlign w:val="superscript"/>
              </w:rPr>
              <w:t>rd</w:t>
            </w:r>
          </w:p>
          <w:p w:rsidR="00A6533D" w:rsidRPr="00A6533D" w:rsidRDefault="00A6533D" w:rsidP="00A6533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8240" cy="1790700"/>
                  <wp:effectExtent l="0" t="0" r="3810" b="0"/>
                  <wp:docPr id="41" name="Picture 41" descr="C:\Users\Katie\Pictures\Purpose driven l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Katie\Pictures\Purpose driven l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33D" w:rsidRDefault="00A6533D"/>
    <w:p w:rsidR="00A6533D" w:rsidRDefault="00A6533D"/>
    <w:p w:rsidR="00A6533D" w:rsidRPr="00A6533D" w:rsidRDefault="00A6533D">
      <w:pPr>
        <w:rPr>
          <w:sz w:val="36"/>
        </w:rPr>
      </w:pPr>
      <w:r w:rsidRPr="00A6533D">
        <w:rPr>
          <w:sz w:val="36"/>
        </w:rPr>
        <w:t>Please send me an email letting me know you plan on participating in this AWESOME Study!  I have the book on CD so I will make sure and get a copy to you if you are going to be on the call!</w:t>
      </w:r>
      <w:bookmarkStart w:id="0" w:name="_GoBack"/>
      <w:bookmarkEnd w:id="0"/>
    </w:p>
    <w:sectPr w:rsidR="00A6533D" w:rsidRPr="00A653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3D"/>
    <w:rsid w:val="00A6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f,#e7e7ff,#f0eb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440" w:after="120"/>
      <w:jc w:val="center"/>
      <w:outlineLvl w:val="0"/>
    </w:pPr>
    <w:rPr>
      <w:rFonts w:ascii="Bookman Old Style" w:hAnsi="Bookman Old Style"/>
      <w:color w:val="91AA91"/>
      <w:sz w:val="28"/>
      <w:szCs w:val="28"/>
    </w:rPr>
  </w:style>
  <w:style w:type="paragraph" w:styleId="Heading2">
    <w:name w:val="heading 2"/>
    <w:next w:val="Normal"/>
    <w:qFormat/>
    <w:pPr>
      <w:spacing w:before="80" w:after="80"/>
      <w:jc w:val="center"/>
      <w:outlineLvl w:val="1"/>
    </w:pPr>
    <w:rPr>
      <w:rFonts w:ascii="Bookman Old Style" w:hAnsi="Bookman Old Style"/>
      <w:color w:val="91AA91"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pPr>
      <w:spacing w:before="40" w:after="40"/>
      <w:jc w:val="center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440" w:after="120"/>
      <w:jc w:val="center"/>
      <w:outlineLvl w:val="0"/>
    </w:pPr>
    <w:rPr>
      <w:rFonts w:ascii="Bookman Old Style" w:hAnsi="Bookman Old Style"/>
      <w:color w:val="91AA91"/>
      <w:sz w:val="28"/>
      <w:szCs w:val="28"/>
    </w:rPr>
  </w:style>
  <w:style w:type="paragraph" w:styleId="Heading2">
    <w:name w:val="heading 2"/>
    <w:next w:val="Normal"/>
    <w:qFormat/>
    <w:pPr>
      <w:spacing w:before="80" w:after="80"/>
      <w:jc w:val="center"/>
      <w:outlineLvl w:val="1"/>
    </w:pPr>
    <w:rPr>
      <w:rFonts w:ascii="Bookman Old Style" w:hAnsi="Bookman Old Style"/>
      <w:color w:val="91AA91"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pPr>
      <w:spacing w:before="40" w:after="40"/>
      <w:jc w:val="center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\AppData\Roaming\Microsoft\Templates\Birth%20announc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Birth announcement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cp:lastPrinted>2003-07-28T16:56:00Z</cp:lastPrinted>
  <dcterms:created xsi:type="dcterms:W3CDTF">2014-03-12T05:01:00Z</dcterms:created>
  <dcterms:modified xsi:type="dcterms:W3CDTF">2014-03-12T05:18:00Z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TC061979031033</vt:lpwstr>
  </property>
</Properties>
</file>