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680F9" w14:textId="7B877FB9" w:rsidR="00D34EA4" w:rsidRDefault="00235C5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EBE74" wp14:editId="623D347E">
                <wp:simplePos x="0" y="0"/>
                <wp:positionH relativeFrom="page">
                  <wp:posOffset>457200</wp:posOffset>
                </wp:positionH>
                <wp:positionV relativeFrom="page">
                  <wp:posOffset>4800600</wp:posOffset>
                </wp:positionV>
                <wp:extent cx="6858000" cy="1212850"/>
                <wp:effectExtent l="0" t="0" r="0" b="6350"/>
                <wp:wrapThrough wrapText="bothSides">
                  <wp:wrapPolygon edited="0">
                    <wp:start x="80" y="0"/>
                    <wp:lineTo x="80" y="21261"/>
                    <wp:lineTo x="21440" y="21261"/>
                    <wp:lineTo x="21440" y="0"/>
                    <wp:lineTo x="8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5E079" w14:textId="77777777" w:rsidR="009960DB" w:rsidRPr="00E7315F" w:rsidRDefault="009960DB" w:rsidP="00E840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Confidence comes wit</w:t>
                            </w:r>
                            <w:bookmarkStart w:id="0" w:name="_GoBack"/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h that first impression</w:t>
                            </w:r>
                            <w:bookmarkEnd w:id="0"/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43817A24" w14:textId="77777777" w:rsidR="009960DB" w:rsidRPr="00E7315F" w:rsidRDefault="009960DB" w:rsidP="00E8408A">
                            <w:pPr>
                              <w:jc w:val="center"/>
                              <w:rPr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Come to our Studio and Get the Confidence you need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.</w:t>
                            </w:r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by attending our Guest Nights.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6pt;margin-top:378pt;width:540pt;height:9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huc9ICAAAZ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" mv:complextextbox="1" filled="f" stroked="f">
                <v:textbox>
                  <w:txbxContent>
                    <w:p w14:paraId="7305E079" w14:textId="77777777" w:rsidR="009960DB" w:rsidRPr="00E7315F" w:rsidRDefault="009960DB" w:rsidP="00E840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Confidence comes wit</w:t>
                      </w:r>
                      <w:bookmarkStart w:id="1" w:name="_GoBack"/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h that first impression</w:t>
                      </w:r>
                      <w:bookmarkEnd w:id="1"/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!</w:t>
                      </w:r>
                    </w:p>
                    <w:p w14:paraId="43817A24" w14:textId="77777777" w:rsidR="009960DB" w:rsidRPr="00E7315F" w:rsidRDefault="009960DB" w:rsidP="00E8408A">
                      <w:pPr>
                        <w:jc w:val="center"/>
                        <w:rPr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Come to our Studio and Get the Confidence you need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.</w:t>
                      </w:r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 xml:space="preserve"> by attending our Guest Nights.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3A322" wp14:editId="496635A1">
                <wp:simplePos x="0" y="0"/>
                <wp:positionH relativeFrom="page">
                  <wp:posOffset>457200</wp:posOffset>
                </wp:positionH>
                <wp:positionV relativeFrom="page">
                  <wp:posOffset>5689600</wp:posOffset>
                </wp:positionV>
                <wp:extent cx="6858000" cy="1511300"/>
                <wp:effectExtent l="0" t="0" r="0" b="12700"/>
                <wp:wrapThrough wrapText="bothSides">
                  <wp:wrapPolygon edited="0">
                    <wp:start x="80" y="0"/>
                    <wp:lineTo x="80" y="21418"/>
                    <wp:lineTo x="21440" y="21418"/>
                    <wp:lineTo x="21440" y="0"/>
                    <wp:lineTo x="8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0756C" w14:textId="77777777" w:rsidR="009960DB" w:rsidRPr="005D1C3D" w:rsidRDefault="009960DB" w:rsidP="00E840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</w:pPr>
                            <w:r w:rsidRPr="005D1C3D"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  <w:t>This Week:</w:t>
                            </w:r>
                          </w:p>
                          <w:p w14:paraId="4C05990F" w14:textId="77777777" w:rsidR="009960DB" w:rsidRPr="00E7315F" w:rsidRDefault="009960DB" w:rsidP="00E8408A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[</w:t>
                            </w:r>
                            <w:proofErr w:type="gramStart"/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theme</w:t>
                            </w:r>
                            <w:proofErr w:type="gramEnd"/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6pt;margin-top:448pt;width:540pt;height:11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" mv:complextextbox="1" filled="f" stroked="f">
                <v:textbox>
                  <w:txbxContent>
                    <w:p w14:paraId="66E0756C" w14:textId="77777777" w:rsidR="009960DB" w:rsidRPr="005D1C3D" w:rsidRDefault="009960DB" w:rsidP="00E8408A">
                      <w:pPr>
                        <w:jc w:val="center"/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</w:pPr>
                      <w:r w:rsidRPr="005D1C3D"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  <w:t>This Week:</w:t>
                      </w:r>
                    </w:p>
                    <w:p w14:paraId="4C05990F" w14:textId="77777777" w:rsidR="009960DB" w:rsidRPr="00E7315F" w:rsidRDefault="009960DB" w:rsidP="00E8408A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[</w:t>
                      </w:r>
                      <w:proofErr w:type="gramStart"/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theme</w:t>
                      </w:r>
                      <w:proofErr w:type="gramEnd"/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43900" wp14:editId="15ABBB3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4229100"/>
                <wp:effectExtent l="0" t="0" r="0" b="12700"/>
                <wp:wrapThrough wrapText="bothSides">
                  <wp:wrapPolygon edited="0">
                    <wp:start x="0" y="0"/>
                    <wp:lineTo x="0" y="21535"/>
                    <wp:lineTo x="21520" y="21535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22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6pt;width:540pt;height:33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" fillcolor="#f7ccd0 [660]" stroked="f" strokeweight="2pt">
                <w10:wrap type="through" anchorx="page" anchory="page"/>
              </v:rect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9534A" wp14:editId="4A3D2DD3">
                <wp:simplePos x="0" y="0"/>
                <wp:positionH relativeFrom="page">
                  <wp:posOffset>457200</wp:posOffset>
                </wp:positionH>
                <wp:positionV relativeFrom="page">
                  <wp:posOffset>3200400</wp:posOffset>
                </wp:positionV>
                <wp:extent cx="6858000" cy="1485900"/>
                <wp:effectExtent l="0" t="0" r="0" b="12700"/>
                <wp:wrapThrough wrapText="bothSides">
                  <wp:wrapPolygon edited="0">
                    <wp:start x="80" y="0"/>
                    <wp:lineTo x="80" y="21415"/>
                    <wp:lineTo x="21440" y="21415"/>
                    <wp:lineTo x="21440" y="0"/>
                    <wp:lineTo x="8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C1C4" w14:textId="77777777" w:rsidR="009960DB" w:rsidRPr="00E7315F" w:rsidRDefault="009960DB" w:rsidP="00164828">
                            <w:pPr>
                              <w:pStyle w:val="Title"/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7315F">
                              <w:rPr>
                                <w:b/>
                                <w:sz w:val="56"/>
                                <w:szCs w:val="56"/>
                              </w:rPr>
                              <w:t>Summer Of Confidence Guest Nights</w:t>
                            </w:r>
                          </w:p>
                          <w:p w14:paraId="284A48B5" w14:textId="77777777" w:rsidR="009960DB" w:rsidRDefault="009960DB" w:rsidP="00E8408A">
                            <w:pPr>
                              <w:pStyle w:val="Title"/>
                              <w:spacing w:line="240" w:lineRule="auto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 xml:space="preserve">Join the Celebration </w:t>
                            </w:r>
                            <w:r w:rsidRPr="00E8408A">
                              <w:rPr>
                                <w:b/>
                                <w:sz w:val="50"/>
                                <w:szCs w:val="50"/>
                              </w:rPr>
                              <w:t xml:space="preserve">@ </w:t>
                            </w:r>
                          </w:p>
                          <w:p w14:paraId="44D40CB0" w14:textId="77777777" w:rsidR="009960DB" w:rsidRPr="00E8408A" w:rsidRDefault="009960DB" w:rsidP="00E8408A">
                            <w:pPr>
                              <w:pStyle w:val="Title"/>
                              <w:spacing w:line="240" w:lineRule="auto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E8408A">
                              <w:rPr>
                                <w:b/>
                                <w:sz w:val="50"/>
                                <w:szCs w:val="50"/>
                              </w:rPr>
                              <w:t xml:space="preserve">The Vero Beach Pink Studio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pt;margin-top:252pt;width:540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" filled="f" stroked="f">
                <v:textbox inset=",,,0">
                  <w:txbxContent>
                    <w:p w14:paraId="45C4C1C4" w14:textId="77777777" w:rsidR="009960DB" w:rsidRPr="00E7315F" w:rsidRDefault="009960DB" w:rsidP="00164828">
                      <w:pPr>
                        <w:pStyle w:val="Title"/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E7315F">
                        <w:rPr>
                          <w:b/>
                          <w:sz w:val="56"/>
                          <w:szCs w:val="56"/>
                        </w:rPr>
                        <w:t>Summer Of Confidence Guest Nights</w:t>
                      </w:r>
                    </w:p>
                    <w:p w14:paraId="284A48B5" w14:textId="77777777" w:rsidR="009960DB" w:rsidRDefault="009960DB" w:rsidP="00E8408A">
                      <w:pPr>
                        <w:pStyle w:val="Title"/>
                        <w:spacing w:line="240" w:lineRule="auto"/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 xml:space="preserve">Join the Celebration </w:t>
                      </w:r>
                      <w:r w:rsidRPr="00E8408A">
                        <w:rPr>
                          <w:b/>
                          <w:sz w:val="50"/>
                          <w:szCs w:val="50"/>
                        </w:rPr>
                        <w:t xml:space="preserve">@ </w:t>
                      </w:r>
                    </w:p>
                    <w:p w14:paraId="44D40CB0" w14:textId="77777777" w:rsidR="009960DB" w:rsidRPr="00E8408A" w:rsidRDefault="009960DB" w:rsidP="00E8408A">
                      <w:pPr>
                        <w:pStyle w:val="Title"/>
                        <w:spacing w:line="240" w:lineRule="auto"/>
                        <w:rPr>
                          <w:b/>
                          <w:sz w:val="50"/>
                          <w:szCs w:val="50"/>
                        </w:rPr>
                      </w:pPr>
                      <w:r w:rsidRPr="00E8408A">
                        <w:rPr>
                          <w:b/>
                          <w:sz w:val="50"/>
                          <w:szCs w:val="50"/>
                        </w:rPr>
                        <w:t xml:space="preserve">The Vero Beach Pink Studio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13DFE1" wp14:editId="1D80879E">
                <wp:simplePos x="0" y="0"/>
                <wp:positionH relativeFrom="page">
                  <wp:posOffset>2895600</wp:posOffset>
                </wp:positionH>
                <wp:positionV relativeFrom="page">
                  <wp:posOffset>8887460</wp:posOffset>
                </wp:positionV>
                <wp:extent cx="1981200" cy="312420"/>
                <wp:effectExtent l="0" t="0" r="0" b="17780"/>
                <wp:wrapThrough wrapText="bothSides">
                  <wp:wrapPolygon edited="0">
                    <wp:start x="277" y="0"/>
                    <wp:lineTo x="277" y="21073"/>
                    <wp:lineTo x="21046" y="21073"/>
                    <wp:lineTo x="21046" y="0"/>
                    <wp:lineTo x="277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101F6" w14:textId="77777777" w:rsidR="009960DB" w:rsidRPr="00E7315F" w:rsidRDefault="009960DB" w:rsidP="00E7315F">
                            <w:pPr>
                              <w:pStyle w:val="ContactDetails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Must be 21 years or 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28pt;margin-top:699.8pt;width:156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" filled="f" stroked="f">
                <v:textbox inset=",0,,0">
                  <w:txbxContent>
                    <w:p w14:paraId="0BB101F6" w14:textId="77777777" w:rsidR="009960DB" w:rsidRPr="00E7315F" w:rsidRDefault="009960DB" w:rsidP="00E7315F">
                      <w:pPr>
                        <w:pStyle w:val="ContactDetails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Must be 21 years or Older.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F79CF" wp14:editId="2650E9FE">
                <wp:simplePos x="0" y="0"/>
                <wp:positionH relativeFrom="page">
                  <wp:posOffset>4991100</wp:posOffset>
                </wp:positionH>
                <wp:positionV relativeFrom="page">
                  <wp:posOffset>9288780</wp:posOffset>
                </wp:positionV>
                <wp:extent cx="1371600" cy="274320"/>
                <wp:effectExtent l="0" t="0" r="0" b="5080"/>
                <wp:wrapThrough wrapText="bothSides">
                  <wp:wrapPolygon edited="0">
                    <wp:start x="400" y="0"/>
                    <wp:lineTo x="400" y="20000"/>
                    <wp:lineTo x="20800" y="20000"/>
                    <wp:lineTo x="20800" y="0"/>
                    <wp:lineTo x="40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7C3D3" w14:textId="77777777" w:rsidR="009960DB" w:rsidRPr="00E7315F" w:rsidRDefault="009960DB" w:rsidP="00717C6F">
                            <w:pPr>
                              <w:pStyle w:val="ContactDetails"/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E7315F">
                              <w:rPr>
                                <w:color w:val="404040" w:themeColor="text1" w:themeTint="BF"/>
                              </w:rPr>
                              <w:t>(xxx) yyy-yyyy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93pt;margin-top:731.4pt;width:10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" filled="f" stroked="f">
                <v:stroke o:forcedash="t"/>
                <v:textbox inset=",0,,0">
                  <w:txbxContent>
                    <w:p w14:paraId="6447C3D3" w14:textId="77777777" w:rsidR="009960DB" w:rsidRPr="00E7315F" w:rsidRDefault="009960DB" w:rsidP="00717C6F">
                      <w:pPr>
                        <w:pStyle w:val="ContactDetails"/>
                        <w:jc w:val="right"/>
                        <w:rPr>
                          <w:color w:val="404040" w:themeColor="text1" w:themeTint="BF"/>
                        </w:rPr>
                      </w:pPr>
                      <w:r w:rsidRPr="00E7315F">
                        <w:rPr>
                          <w:color w:val="404040" w:themeColor="text1" w:themeTint="BF"/>
                        </w:rPr>
                        <w:t>(xxx) yyy-yyyy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D8F6A" wp14:editId="33E39CB1">
                <wp:simplePos x="0" y="0"/>
                <wp:positionH relativeFrom="page">
                  <wp:posOffset>635000</wp:posOffset>
                </wp:positionH>
                <wp:positionV relativeFrom="page">
                  <wp:posOffset>9288780</wp:posOffset>
                </wp:positionV>
                <wp:extent cx="4432300" cy="312420"/>
                <wp:effectExtent l="0" t="0" r="0" b="17780"/>
                <wp:wrapThrough wrapText="bothSides">
                  <wp:wrapPolygon edited="0">
                    <wp:start x="124" y="0"/>
                    <wp:lineTo x="124" y="21073"/>
                    <wp:lineTo x="21291" y="21073"/>
                    <wp:lineTo x="21291" y="0"/>
                    <wp:lineTo x="124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F6154" w14:textId="77777777" w:rsidR="009960DB" w:rsidRPr="00E7315F" w:rsidRDefault="009960DB" w:rsidP="00717C6F">
                            <w:pPr>
                              <w:pStyle w:val="ContactDetails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R.S.V.P. with: [C</w:t>
                            </w:r>
                            <w:r w:rsidRPr="00E7315F">
                              <w:rPr>
                                <w:color w:val="404040" w:themeColor="text1" w:themeTint="BF"/>
                              </w:rPr>
                              <w:t>onsultant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0pt;margin-top:731.4pt;width:349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" filled="f" stroked="f">
                <v:textbox inset=",0,,0">
                  <w:txbxContent>
                    <w:p w14:paraId="4B9F6154" w14:textId="77777777" w:rsidR="009960DB" w:rsidRPr="00E7315F" w:rsidRDefault="009960DB" w:rsidP="00717C6F">
                      <w:pPr>
                        <w:pStyle w:val="ContactDetails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R.S.V.P. with: [C</w:t>
                      </w:r>
                      <w:r w:rsidRPr="00E7315F">
                        <w:rPr>
                          <w:color w:val="404040" w:themeColor="text1" w:themeTint="BF"/>
                        </w:rPr>
                        <w:t>onsultant Name]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EFB35" wp14:editId="79F7EFF9">
                <wp:simplePos x="0" y="0"/>
                <wp:positionH relativeFrom="page">
                  <wp:posOffset>1187450</wp:posOffset>
                </wp:positionH>
                <wp:positionV relativeFrom="page">
                  <wp:posOffset>7258050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3B00" w14:textId="77777777" w:rsidR="009960DB" w:rsidRPr="00E8408A" w:rsidRDefault="009960DB" w:rsidP="00E8408A">
                            <w:pPr>
                              <w:pStyle w:val="Heading2"/>
                              <w:rPr>
                                <w:color w:val="E76874" w:themeColor="accent1" w:themeTint="99"/>
                              </w:rPr>
                            </w:pPr>
                            <w:r>
                              <w:rPr>
                                <w:color w:val="E76874" w:themeColor="accent1" w:themeTint="99"/>
                              </w:rPr>
                              <w:t xml:space="preserve">Tuesday [DATE] </w:t>
                            </w:r>
                            <w:r w:rsidRPr="00E8408A">
                              <w:rPr>
                                <w:color w:val="E76874" w:themeColor="accent1" w:themeTint="99"/>
                              </w:rPr>
                              <w:t>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93.5pt;margin-top:571.5pt;width:6in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" filled="f" stroked="f">
                <v:textbox inset=",,,0">
                  <w:txbxContent>
                    <w:p w14:paraId="20AD3B00" w14:textId="77777777" w:rsidR="009960DB" w:rsidRPr="00E8408A" w:rsidRDefault="009960DB" w:rsidP="00E8408A">
                      <w:pPr>
                        <w:pStyle w:val="Heading2"/>
                        <w:rPr>
                          <w:color w:val="E76874" w:themeColor="accent1" w:themeTint="99"/>
                        </w:rPr>
                      </w:pPr>
                      <w:r>
                        <w:rPr>
                          <w:color w:val="E76874" w:themeColor="accent1" w:themeTint="99"/>
                        </w:rPr>
                        <w:t xml:space="preserve">Tuesday [DATE] </w:t>
                      </w:r>
                      <w:r w:rsidRPr="00E8408A">
                        <w:rPr>
                          <w:color w:val="E76874" w:themeColor="accent1" w:themeTint="99"/>
                        </w:rPr>
                        <w:t>6:30 PM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E2DDA" wp14:editId="15F1CA8E">
                <wp:simplePos x="0" y="0"/>
                <wp:positionH relativeFrom="page">
                  <wp:posOffset>546100</wp:posOffset>
                </wp:positionH>
                <wp:positionV relativeFrom="page">
                  <wp:posOffset>7708900</wp:posOffset>
                </wp:positionV>
                <wp:extent cx="6654800" cy="1104900"/>
                <wp:effectExtent l="0" t="0" r="0" b="12700"/>
                <wp:wrapThrough wrapText="bothSides">
                  <wp:wrapPolygon edited="0">
                    <wp:start x="0" y="0"/>
                    <wp:lineTo x="0" y="21352"/>
                    <wp:lineTo x="21518" y="21352"/>
                    <wp:lineTo x="21518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B6ED" w14:textId="77777777" w:rsidR="009960DB" w:rsidRPr="00AD1C76" w:rsidRDefault="009960DB" w:rsidP="00816385">
                            <w:pPr>
                              <w:pStyle w:val="Heading1"/>
                              <w:rPr>
                                <w:b/>
                                <w:color w:val="E76874" w:themeColor="accent1" w:themeTint="99"/>
                                <w:sz w:val="50"/>
                                <w:szCs w:val="50"/>
                              </w:rPr>
                            </w:pPr>
                            <w:r w:rsidRPr="00AD1C76">
                              <w:rPr>
                                <w:b/>
                                <w:color w:val="E76874" w:themeColor="accent1" w:themeTint="99"/>
                                <w:sz w:val="50"/>
                                <w:szCs w:val="50"/>
                              </w:rPr>
                              <w:t>Vero Beach Pink Studio</w:t>
                            </w:r>
                          </w:p>
                          <w:p w14:paraId="6B6F6E86" w14:textId="77777777" w:rsidR="009960DB" w:rsidRPr="00E8408A" w:rsidRDefault="009960DB" w:rsidP="00816385">
                            <w:pPr>
                              <w:pStyle w:val="Heading1"/>
                              <w:rPr>
                                <w:color w:val="E76874" w:themeColor="accent1" w:themeTint="99"/>
                                <w:sz w:val="50"/>
                                <w:szCs w:val="50"/>
                              </w:rPr>
                            </w:pP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</w:rPr>
                              <w:t>1910 82</w:t>
                            </w: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</w:rPr>
                              <w:t xml:space="preserve"> Ave. – Suite 205, Vero Beach, 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3pt;margin-top:607pt;width:524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" filled="f" stroked="f">
                <v:textbox inset="0,0,0,0">
                  <w:txbxContent>
                    <w:p w14:paraId="274DB6ED" w14:textId="77777777" w:rsidR="009960DB" w:rsidRPr="00AD1C76" w:rsidRDefault="009960DB" w:rsidP="00816385">
                      <w:pPr>
                        <w:pStyle w:val="Heading1"/>
                        <w:rPr>
                          <w:b/>
                          <w:color w:val="E76874" w:themeColor="accent1" w:themeTint="99"/>
                          <w:sz w:val="50"/>
                          <w:szCs w:val="50"/>
                        </w:rPr>
                      </w:pPr>
                      <w:r w:rsidRPr="00AD1C76">
                        <w:rPr>
                          <w:b/>
                          <w:color w:val="E76874" w:themeColor="accent1" w:themeTint="99"/>
                          <w:sz w:val="50"/>
                          <w:szCs w:val="50"/>
                        </w:rPr>
                        <w:t>Vero Beach Pink Studio</w:t>
                      </w:r>
                    </w:p>
                    <w:p w14:paraId="6B6F6E86" w14:textId="77777777" w:rsidR="009960DB" w:rsidRPr="00E8408A" w:rsidRDefault="009960DB" w:rsidP="00816385">
                      <w:pPr>
                        <w:pStyle w:val="Heading1"/>
                        <w:rPr>
                          <w:color w:val="E76874" w:themeColor="accent1" w:themeTint="99"/>
                          <w:sz w:val="50"/>
                          <w:szCs w:val="50"/>
                        </w:rPr>
                      </w:pP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</w:rPr>
                        <w:t>1910 82</w:t>
                      </w: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</w:rPr>
                        <w:t xml:space="preserve"> Ave. – Suite 205, Vero Beach, FL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315F">
        <w:rPr>
          <w:noProof/>
        </w:rPr>
        <w:drawing>
          <wp:anchor distT="0" distB="0" distL="114300" distR="114300" simplePos="0" relativeHeight="251683840" behindDoc="0" locked="0" layoutInCell="1" allowOverlap="1" wp14:anchorId="77F47290" wp14:editId="77DBFB5D">
            <wp:simplePos x="0" y="0"/>
            <wp:positionH relativeFrom="page">
              <wp:posOffset>457200</wp:posOffset>
            </wp:positionH>
            <wp:positionV relativeFrom="page">
              <wp:posOffset>688340</wp:posOffset>
            </wp:positionV>
            <wp:extent cx="6858000" cy="2519680"/>
            <wp:effectExtent l="0" t="0" r="0" b="0"/>
            <wp:wrapThrough wrapText="bothSides">
              <wp:wrapPolygon edited="0">
                <wp:start x="0" y="0"/>
                <wp:lineTo x="0" y="21339"/>
                <wp:lineTo x="21520" y="21339"/>
                <wp:lineTo x="21520" y="0"/>
                <wp:lineTo x="0" y="0"/>
              </wp:wrapPolygon>
            </wp:wrapThrough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72522" wp14:editId="3D68570D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" fillcolor="#f7ccd0 [660]" stroked="f" strokeweight="2pt">
                <w10:wrap type="through" anchorx="page" anchory="page"/>
              </v:rect>
            </w:pict>
          </mc:Fallback>
        </mc:AlternateContent>
      </w:r>
      <w:r w:rsidR="00164828" w:rsidRPr="00164828">
        <w:rPr>
          <w:noProof/>
        </w:rPr>
        <w:t xml:space="preserve"> </w:t>
      </w:r>
      <w:r w:rsidR="002642AE">
        <w:rPr>
          <w:noProof/>
        </w:rPr>
        <w:br w:type="page"/>
      </w:r>
      <w:r w:rsidR="009960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443831" wp14:editId="4EB6A78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4114800"/>
                <wp:effectExtent l="0" t="0" r="0" b="0"/>
                <wp:wrapThrough wrapText="bothSides">
                  <wp:wrapPolygon edited="0">
                    <wp:start x="0" y="0"/>
                    <wp:lineTo x="0" y="21467"/>
                    <wp:lineTo x="21520" y="21467"/>
                    <wp:lineTo x="2152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11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48192" w14:textId="77777777" w:rsidR="009960DB" w:rsidRDefault="009960DB" w:rsidP="00264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36pt;margin-top:36pt;width:540pt;height:32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" fillcolor="#f7ccd0 [660]" stroked="f" strokeweight="2pt">
                <v:textbox>
                  <w:txbxContent>
                    <w:p w14:paraId="30C48192" w14:textId="77777777" w:rsidR="009960DB" w:rsidRDefault="009960DB" w:rsidP="002642AE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60D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AAFF1" wp14:editId="183BD2E5">
                <wp:simplePos x="0" y="0"/>
                <wp:positionH relativeFrom="page">
                  <wp:posOffset>457200</wp:posOffset>
                </wp:positionH>
                <wp:positionV relativeFrom="page">
                  <wp:posOffset>3200400</wp:posOffset>
                </wp:positionV>
                <wp:extent cx="6858000" cy="1257300"/>
                <wp:effectExtent l="0" t="0" r="0" b="12700"/>
                <wp:wrapThrough wrapText="bothSides">
                  <wp:wrapPolygon edited="0">
                    <wp:start x="80" y="0"/>
                    <wp:lineTo x="80" y="21382"/>
                    <wp:lineTo x="21440" y="21382"/>
                    <wp:lineTo x="21440" y="0"/>
                    <wp:lineTo x="8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AB02A" w14:textId="1CF89678" w:rsidR="009960DB" w:rsidRPr="009960DB" w:rsidRDefault="009960DB" w:rsidP="009960DB">
                            <w:pPr>
                              <w:pStyle w:val="Title"/>
                              <w:spacing w:line="276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960DB">
                              <w:rPr>
                                <w:b/>
                                <w:sz w:val="72"/>
                                <w:szCs w:val="72"/>
                              </w:rPr>
                              <w:t>Verano</w:t>
                            </w:r>
                            <w:proofErr w:type="spellEnd"/>
                            <w:r w:rsidRPr="0099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de </w:t>
                            </w:r>
                            <w:proofErr w:type="spellStart"/>
                            <w:r w:rsidRPr="009960DB">
                              <w:rPr>
                                <w:b/>
                                <w:sz w:val="72"/>
                                <w:szCs w:val="72"/>
                              </w:rPr>
                              <w:t>Confianza</w:t>
                            </w:r>
                            <w:proofErr w:type="spellEnd"/>
                            <w:r w:rsidRPr="0099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2014</w:t>
                            </w:r>
                          </w:p>
                          <w:p w14:paraId="4557B262" w14:textId="5358BF43" w:rsidR="009960DB" w:rsidRPr="009960DB" w:rsidRDefault="00011896" w:rsidP="009960DB">
                            <w:pPr>
                              <w:pStyle w:val="Title"/>
                              <w:spacing w:line="276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¡</w:t>
                            </w:r>
                            <w:proofErr w:type="spellStart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>Unete</w:t>
                            </w:r>
                            <w:proofErr w:type="spellEnd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a </w:t>
                            </w:r>
                            <w:proofErr w:type="spellStart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>Nuestra</w:t>
                            </w:r>
                            <w:proofErr w:type="spellEnd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>Celebración</w:t>
                            </w:r>
                            <w:proofErr w:type="spellEnd"/>
                            <w:r w:rsidR="009960DB" w:rsidRPr="009960DB">
                              <w:rPr>
                                <w:b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6pt;margin-top:252pt;width:540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" filled="f" stroked="f">
                <v:textbox inset=",,,0">
                  <w:txbxContent>
                    <w:p w14:paraId="630AB02A" w14:textId="1CF89678" w:rsidR="009960DB" w:rsidRPr="009960DB" w:rsidRDefault="009960DB" w:rsidP="009960DB">
                      <w:pPr>
                        <w:pStyle w:val="Title"/>
                        <w:spacing w:line="276" w:lineRule="auto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 w:rsidRPr="009960DB">
                        <w:rPr>
                          <w:b/>
                          <w:sz w:val="72"/>
                          <w:szCs w:val="72"/>
                        </w:rPr>
                        <w:t>Verano</w:t>
                      </w:r>
                      <w:proofErr w:type="spellEnd"/>
                      <w:r w:rsidRPr="009960DB">
                        <w:rPr>
                          <w:b/>
                          <w:sz w:val="72"/>
                          <w:szCs w:val="72"/>
                        </w:rPr>
                        <w:t xml:space="preserve"> de </w:t>
                      </w:r>
                      <w:proofErr w:type="spellStart"/>
                      <w:r w:rsidRPr="009960DB">
                        <w:rPr>
                          <w:b/>
                          <w:sz w:val="72"/>
                          <w:szCs w:val="72"/>
                        </w:rPr>
                        <w:t>Confianza</w:t>
                      </w:r>
                      <w:proofErr w:type="spellEnd"/>
                      <w:r w:rsidRPr="009960DB">
                        <w:rPr>
                          <w:b/>
                          <w:sz w:val="72"/>
                          <w:szCs w:val="72"/>
                        </w:rPr>
                        <w:t xml:space="preserve"> 2014</w:t>
                      </w:r>
                    </w:p>
                    <w:p w14:paraId="4557B262" w14:textId="5358BF43" w:rsidR="009960DB" w:rsidRPr="009960DB" w:rsidRDefault="00011896" w:rsidP="009960DB">
                      <w:pPr>
                        <w:pStyle w:val="Title"/>
                        <w:spacing w:line="276" w:lineRule="auto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¡</w:t>
                      </w:r>
                      <w:proofErr w:type="spellStart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>Unete</w:t>
                      </w:r>
                      <w:proofErr w:type="spellEnd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 xml:space="preserve"> a </w:t>
                      </w:r>
                      <w:proofErr w:type="spellStart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>Nuestra</w:t>
                      </w:r>
                      <w:proofErr w:type="spellEnd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>Celebración</w:t>
                      </w:r>
                      <w:proofErr w:type="spellEnd"/>
                      <w:r w:rsidR="009960DB" w:rsidRPr="009960DB">
                        <w:rPr>
                          <w:b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960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DF8FA" wp14:editId="7F752F67">
                <wp:simplePos x="0" y="0"/>
                <wp:positionH relativeFrom="page">
                  <wp:posOffset>457200</wp:posOffset>
                </wp:positionH>
                <wp:positionV relativeFrom="page">
                  <wp:posOffset>4572000</wp:posOffset>
                </wp:positionV>
                <wp:extent cx="6858000" cy="2051050"/>
                <wp:effectExtent l="0" t="0" r="0" b="6350"/>
                <wp:wrapThrough wrapText="bothSides">
                  <wp:wrapPolygon edited="0">
                    <wp:start x="80" y="0"/>
                    <wp:lineTo x="80" y="21399"/>
                    <wp:lineTo x="21440" y="21399"/>
                    <wp:lineTo x="21440" y="0"/>
                    <wp:lineTo x="8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5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3D6D9" w14:textId="39E03B9B" w:rsidR="009960DB" w:rsidRDefault="00011896" w:rsidP="000118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center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¡</w:t>
                            </w:r>
                            <w:proofErr w:type="spellStart"/>
                            <w:r w:rsidR="009960DB"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Ven</w:t>
                            </w:r>
                            <w:proofErr w:type="spellEnd"/>
                            <w:r w:rsidR="009960DB"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 xml:space="preserve"> a </w:t>
                            </w:r>
                            <w:proofErr w:type="spellStart"/>
                            <w:r w:rsidR="009960DB"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Nuestras</w:t>
                            </w:r>
                            <w:proofErr w:type="spellEnd"/>
                          </w:p>
                          <w:p w14:paraId="7057B139" w14:textId="2E15FF86" w:rsidR="009960DB" w:rsidRPr="00E303CB" w:rsidRDefault="009960DB" w:rsidP="00E303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Noches</w:t>
                            </w:r>
                            <w:proofErr w:type="spellEnd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 xml:space="preserve"> de </w:t>
                            </w:r>
                            <w:proofErr w:type="spellStart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Belleza</w:t>
                            </w:r>
                            <w:proofErr w:type="spellEnd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 xml:space="preserve"> y </w:t>
                            </w:r>
                            <w:proofErr w:type="spellStart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Descrubrete</w:t>
                            </w:r>
                            <w:proofErr w:type="spellEnd"/>
                            <w:r w:rsidRPr="00E303C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6pt;margin-top:5in;width:540pt;height:161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" mv:complextextbox="1" filled="f" stroked="f">
                <v:textbox>
                  <w:txbxContent>
                    <w:p w14:paraId="02C3D6D9" w14:textId="39E03B9B" w:rsidR="009960DB" w:rsidRDefault="00011896" w:rsidP="000118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center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¡</w:t>
                      </w:r>
                      <w:proofErr w:type="spellStart"/>
                      <w:r w:rsidR="009960DB"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Ven</w:t>
                      </w:r>
                      <w:proofErr w:type="spellEnd"/>
                      <w:r w:rsidR="009960DB"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 xml:space="preserve"> a </w:t>
                      </w:r>
                      <w:proofErr w:type="spellStart"/>
                      <w:r w:rsidR="009960DB"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Nuestras</w:t>
                      </w:r>
                      <w:proofErr w:type="spellEnd"/>
                    </w:p>
                    <w:p w14:paraId="7057B139" w14:textId="2E15FF86" w:rsidR="009960DB" w:rsidRPr="00E303CB" w:rsidRDefault="009960DB" w:rsidP="00E303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 w:line="276" w:lineRule="auto"/>
                        <w:jc w:val="center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</w:pPr>
                      <w:proofErr w:type="spellStart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Noches</w:t>
                      </w:r>
                      <w:proofErr w:type="spellEnd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 xml:space="preserve"> de </w:t>
                      </w:r>
                      <w:proofErr w:type="spellStart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Belleza</w:t>
                      </w:r>
                      <w:proofErr w:type="spellEnd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 xml:space="preserve"> y </w:t>
                      </w:r>
                      <w:proofErr w:type="spellStart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Descrubrete</w:t>
                      </w:r>
                      <w:proofErr w:type="spellEnd"/>
                      <w:r w:rsidRPr="00E303C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960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4653F" wp14:editId="1A7CB18E">
                <wp:simplePos x="0" y="0"/>
                <wp:positionH relativeFrom="page">
                  <wp:posOffset>1187450</wp:posOffset>
                </wp:positionH>
                <wp:positionV relativeFrom="page">
                  <wp:posOffset>7315200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44BA" w14:textId="7F461E00" w:rsidR="009960DB" w:rsidRPr="00E8408A" w:rsidRDefault="009960DB" w:rsidP="00E8408A">
                            <w:pPr>
                              <w:pStyle w:val="Heading2"/>
                              <w:rPr>
                                <w:color w:val="E76874" w:themeColor="accent1" w:themeTint="99"/>
                              </w:rPr>
                            </w:pPr>
                            <w:proofErr w:type="spellStart"/>
                            <w:r>
                              <w:rPr>
                                <w:color w:val="E76874" w:themeColor="accent1" w:themeTint="99"/>
                              </w:rPr>
                              <w:t>Jueves</w:t>
                            </w:r>
                            <w:proofErr w:type="spellEnd"/>
                            <w:r>
                              <w:rPr>
                                <w:color w:val="E76874" w:themeColor="accent1" w:themeTint="99"/>
                              </w:rPr>
                              <w:t xml:space="preserve"> [FECHA] 6:30 </w:t>
                            </w:r>
                            <w:r w:rsidRPr="00E8408A">
                              <w:rPr>
                                <w:color w:val="E76874" w:themeColor="accent1" w:themeTint="99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93.5pt;margin-top:8in;width:6in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" filled="f" stroked="f">
                <v:textbox inset=",,,0">
                  <w:txbxContent>
                    <w:p w14:paraId="15BF44BA" w14:textId="7F461E00" w:rsidR="009960DB" w:rsidRPr="00E8408A" w:rsidRDefault="009960DB" w:rsidP="00E8408A">
                      <w:pPr>
                        <w:pStyle w:val="Heading2"/>
                        <w:rPr>
                          <w:color w:val="E76874" w:themeColor="accent1" w:themeTint="99"/>
                        </w:rPr>
                      </w:pPr>
                      <w:proofErr w:type="spellStart"/>
                      <w:r>
                        <w:rPr>
                          <w:color w:val="E76874" w:themeColor="accent1" w:themeTint="99"/>
                        </w:rPr>
                        <w:t>Jueves</w:t>
                      </w:r>
                      <w:proofErr w:type="spellEnd"/>
                      <w:r>
                        <w:rPr>
                          <w:color w:val="E76874" w:themeColor="accent1" w:themeTint="99"/>
                        </w:rPr>
                        <w:t xml:space="preserve"> [FECHA] 6:30 </w:t>
                      </w:r>
                      <w:r w:rsidRPr="00E8408A">
                        <w:rPr>
                          <w:color w:val="E76874" w:themeColor="accent1" w:themeTint="99"/>
                        </w:rPr>
                        <w:t>PM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303C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A242E2" wp14:editId="6101BB56">
                <wp:simplePos x="0" y="0"/>
                <wp:positionH relativeFrom="page">
                  <wp:posOffset>2895600</wp:posOffset>
                </wp:positionH>
                <wp:positionV relativeFrom="page">
                  <wp:posOffset>8945880</wp:posOffset>
                </wp:positionV>
                <wp:extent cx="2641600" cy="312420"/>
                <wp:effectExtent l="0" t="0" r="0" b="17780"/>
                <wp:wrapThrough wrapText="bothSides">
                  <wp:wrapPolygon edited="0">
                    <wp:start x="208" y="0"/>
                    <wp:lineTo x="208" y="21073"/>
                    <wp:lineTo x="21185" y="21073"/>
                    <wp:lineTo x="21185" y="0"/>
                    <wp:lineTo x="208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EB073" w14:textId="141CB81D" w:rsidR="009960DB" w:rsidRPr="00E7315F" w:rsidRDefault="009960DB" w:rsidP="00E7315F">
                            <w:pPr>
                              <w:pStyle w:val="ContactDetails"/>
                              <w:rPr>
                                <w:color w:val="404040" w:themeColor="text1" w:themeTint="BF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</w:rPr>
                              <w:t>Sólo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</w:rPr>
                              <w:t xml:space="preserve"> mayors de 21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228pt;margin-top:704.4pt;width:208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" filled="f" stroked="f">
                <v:textbox inset=",0,,0">
                  <w:txbxContent>
                    <w:p w14:paraId="0ABEB073" w14:textId="141CB81D" w:rsidR="009960DB" w:rsidRPr="00E7315F" w:rsidRDefault="009960DB" w:rsidP="00E7315F">
                      <w:pPr>
                        <w:pStyle w:val="ContactDetails"/>
                        <w:rPr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</w:rPr>
                        <w:t>Sólo</w:t>
                      </w:r>
                      <w:proofErr w:type="spellEnd"/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0" w:themeColor="text1" w:themeTint="BF"/>
                        </w:rPr>
                        <w:t>para</w:t>
                      </w:r>
                      <w:proofErr w:type="spellEnd"/>
                      <w:r>
                        <w:rPr>
                          <w:color w:val="404040" w:themeColor="text1" w:themeTint="BF"/>
                        </w:rPr>
                        <w:t xml:space="preserve"> mayors de 21 </w:t>
                      </w:r>
                      <w:proofErr w:type="spellStart"/>
                      <w:r>
                        <w:rPr>
                          <w:color w:val="404040" w:themeColor="text1" w:themeTint="BF"/>
                        </w:rPr>
                        <w:t>años</w:t>
                      </w:r>
                      <w:proofErr w:type="spellEnd"/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303CB">
        <w:rPr>
          <w:noProof/>
        </w:rPr>
        <w:drawing>
          <wp:anchor distT="0" distB="0" distL="114300" distR="114300" simplePos="0" relativeHeight="251705344" behindDoc="0" locked="0" layoutInCell="1" allowOverlap="1" wp14:anchorId="63C308F7" wp14:editId="3839B740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6858000" cy="2400300"/>
            <wp:effectExtent l="0" t="0" r="0" b="12700"/>
            <wp:wrapThrough wrapText="bothSides">
              <wp:wrapPolygon edited="0">
                <wp:start x="0" y="0"/>
                <wp:lineTo x="0" y="21486"/>
                <wp:lineTo x="21520" y="21486"/>
                <wp:lineTo x="21520" y="0"/>
                <wp:lineTo x="0" y="0"/>
              </wp:wrapPolygon>
            </wp:wrapThrough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3C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AFB8D" wp14:editId="40D02DE4">
                <wp:simplePos x="0" y="0"/>
                <wp:positionH relativeFrom="page">
                  <wp:posOffset>457200</wp:posOffset>
                </wp:positionH>
                <wp:positionV relativeFrom="page">
                  <wp:posOffset>5829300</wp:posOffset>
                </wp:positionV>
                <wp:extent cx="6858000" cy="1257300"/>
                <wp:effectExtent l="0" t="0" r="0" b="12700"/>
                <wp:wrapThrough wrapText="bothSides">
                  <wp:wrapPolygon edited="0">
                    <wp:start x="80" y="0"/>
                    <wp:lineTo x="80" y="21382"/>
                    <wp:lineTo x="21440" y="21382"/>
                    <wp:lineTo x="21440" y="0"/>
                    <wp:lineTo x="8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8E09" w14:textId="02986D4E" w:rsidR="009960DB" w:rsidRPr="005D1C3D" w:rsidRDefault="009960DB" w:rsidP="00E840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  <w:t>Semana</w:t>
                            </w:r>
                            <w:proofErr w:type="spellEnd"/>
                            <w:r w:rsidRPr="005D1C3D">
                              <w:rPr>
                                <w:rFonts w:ascii="Arial" w:hAnsi="Arial" w:cs="Arial"/>
                                <w:bCs/>
                                <w:color w:val="E76874" w:themeColor="accent1" w:themeTint="99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1D12C36B" w14:textId="099C023A" w:rsidR="009960DB" w:rsidRPr="00E7315F" w:rsidRDefault="009960DB" w:rsidP="00E8408A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tema</w:t>
                            </w:r>
                            <w:proofErr w:type="spellEnd"/>
                            <w:proofErr w:type="gramEnd"/>
                            <w:r w:rsidRPr="00E731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36pt;margin-top:459pt;width:540pt;height:9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" mv:complextextbox="1" filled="f" stroked="f">
                <v:textbox>
                  <w:txbxContent>
                    <w:p w14:paraId="39E18E09" w14:textId="02986D4E" w:rsidR="009960DB" w:rsidRPr="005D1C3D" w:rsidRDefault="009960DB" w:rsidP="00E8408A">
                      <w:pPr>
                        <w:jc w:val="center"/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  <w:t>Esta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  <w:t>Semana</w:t>
                      </w:r>
                      <w:proofErr w:type="spellEnd"/>
                      <w:r w:rsidRPr="005D1C3D">
                        <w:rPr>
                          <w:rFonts w:ascii="Arial" w:hAnsi="Arial" w:cs="Arial"/>
                          <w:bCs/>
                          <w:color w:val="E76874" w:themeColor="accent1" w:themeTint="99"/>
                          <w:sz w:val="48"/>
                          <w:szCs w:val="48"/>
                        </w:rPr>
                        <w:t>:</w:t>
                      </w:r>
                    </w:p>
                    <w:p w14:paraId="1D12C36B" w14:textId="099C023A" w:rsidR="009960DB" w:rsidRPr="00E7315F" w:rsidRDefault="009960DB" w:rsidP="00E8408A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tema</w:t>
                      </w:r>
                      <w:proofErr w:type="spellEnd"/>
                      <w:proofErr w:type="gramEnd"/>
                      <w:r w:rsidRPr="00E731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B28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472FE8" wp14:editId="1D2E3E8D">
                <wp:simplePos x="0" y="0"/>
                <wp:positionH relativeFrom="page">
                  <wp:posOffset>546100</wp:posOffset>
                </wp:positionH>
                <wp:positionV relativeFrom="page">
                  <wp:posOffset>7924800</wp:posOffset>
                </wp:positionV>
                <wp:extent cx="6654800" cy="1104900"/>
                <wp:effectExtent l="0" t="0" r="0" b="12700"/>
                <wp:wrapThrough wrapText="bothSides">
                  <wp:wrapPolygon edited="0">
                    <wp:start x="0" y="0"/>
                    <wp:lineTo x="0" y="21352"/>
                    <wp:lineTo x="21518" y="21352"/>
                    <wp:lineTo x="21518" y="0"/>
                    <wp:lineTo x="0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407AB" w14:textId="77777777" w:rsidR="009960DB" w:rsidRPr="00E303CB" w:rsidRDefault="009960DB" w:rsidP="00816385">
                            <w:pPr>
                              <w:pStyle w:val="Heading1"/>
                              <w:rPr>
                                <w:b/>
                                <w:color w:val="E76874" w:themeColor="accent1" w:themeTint="99"/>
                                <w:sz w:val="56"/>
                                <w:szCs w:val="56"/>
                              </w:rPr>
                            </w:pPr>
                            <w:r w:rsidRPr="00E303CB">
                              <w:rPr>
                                <w:b/>
                                <w:color w:val="E76874" w:themeColor="accent1" w:themeTint="99"/>
                                <w:sz w:val="56"/>
                                <w:szCs w:val="56"/>
                              </w:rPr>
                              <w:t>Vero Beach Pink Studio</w:t>
                            </w:r>
                          </w:p>
                          <w:p w14:paraId="1806E917" w14:textId="77777777" w:rsidR="009960DB" w:rsidRPr="00E8408A" w:rsidRDefault="009960DB" w:rsidP="00816385">
                            <w:pPr>
                              <w:pStyle w:val="Heading1"/>
                              <w:rPr>
                                <w:color w:val="E76874" w:themeColor="accent1" w:themeTint="99"/>
                                <w:sz w:val="50"/>
                                <w:szCs w:val="50"/>
                              </w:rPr>
                            </w:pP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</w:rPr>
                              <w:t>1910 82</w:t>
                            </w: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E7315F">
                              <w:rPr>
                                <w:color w:val="E76874" w:themeColor="accent1" w:themeTint="99"/>
                                <w:sz w:val="40"/>
                                <w:szCs w:val="40"/>
                              </w:rPr>
                              <w:t xml:space="preserve"> Ave. – Suite 205, Vero Beach, 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43pt;margin-top:624pt;width:524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" filled="f" stroked="f">
                <v:textbox inset="0,0,0,0">
                  <w:txbxContent>
                    <w:p w14:paraId="05E407AB" w14:textId="77777777" w:rsidR="009960DB" w:rsidRPr="00E303CB" w:rsidRDefault="009960DB" w:rsidP="00816385">
                      <w:pPr>
                        <w:pStyle w:val="Heading1"/>
                        <w:rPr>
                          <w:b/>
                          <w:color w:val="E76874" w:themeColor="accent1" w:themeTint="99"/>
                          <w:sz w:val="56"/>
                          <w:szCs w:val="56"/>
                        </w:rPr>
                      </w:pPr>
                      <w:r w:rsidRPr="00E303CB">
                        <w:rPr>
                          <w:b/>
                          <w:color w:val="E76874" w:themeColor="accent1" w:themeTint="99"/>
                          <w:sz w:val="56"/>
                          <w:szCs w:val="56"/>
                        </w:rPr>
                        <w:t>Vero Beach Pink Studio</w:t>
                      </w:r>
                    </w:p>
                    <w:p w14:paraId="1806E917" w14:textId="77777777" w:rsidR="009960DB" w:rsidRPr="00E8408A" w:rsidRDefault="009960DB" w:rsidP="00816385">
                      <w:pPr>
                        <w:pStyle w:val="Heading1"/>
                        <w:rPr>
                          <w:color w:val="E76874" w:themeColor="accent1" w:themeTint="99"/>
                          <w:sz w:val="50"/>
                          <w:szCs w:val="50"/>
                        </w:rPr>
                      </w:pP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</w:rPr>
                        <w:t>1910 82</w:t>
                      </w: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E7315F">
                        <w:rPr>
                          <w:color w:val="E76874" w:themeColor="accent1" w:themeTint="99"/>
                          <w:sz w:val="40"/>
                          <w:szCs w:val="40"/>
                        </w:rPr>
                        <w:t xml:space="preserve"> Ave. – Suite 205, Vero Beach, FL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642A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051F4" wp14:editId="45A4B29D">
                <wp:simplePos x="0" y="0"/>
                <wp:positionH relativeFrom="page">
                  <wp:posOffset>4991100</wp:posOffset>
                </wp:positionH>
                <wp:positionV relativeFrom="page">
                  <wp:posOffset>9288780</wp:posOffset>
                </wp:positionV>
                <wp:extent cx="1371600" cy="274320"/>
                <wp:effectExtent l="0" t="0" r="0" b="5080"/>
                <wp:wrapThrough wrapText="bothSides">
                  <wp:wrapPolygon edited="0">
                    <wp:start x="400" y="0"/>
                    <wp:lineTo x="400" y="20000"/>
                    <wp:lineTo x="20800" y="20000"/>
                    <wp:lineTo x="20800" y="0"/>
                    <wp:lineTo x="40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E94E" w14:textId="77777777" w:rsidR="009960DB" w:rsidRPr="00E7315F" w:rsidRDefault="009960DB" w:rsidP="00717C6F">
                            <w:pPr>
                              <w:pStyle w:val="ContactDetails"/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E7315F">
                              <w:rPr>
                                <w:color w:val="404040" w:themeColor="text1" w:themeTint="BF"/>
                              </w:rPr>
                              <w:t>(xxx) yyy-yyyy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393pt;margin-top:731.4pt;width:10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" filled="f" stroked="f">
                <v:stroke o:forcedash="t"/>
                <v:textbox inset=",0,,0">
                  <w:txbxContent>
                    <w:p w14:paraId="6C18E94E" w14:textId="77777777" w:rsidR="009960DB" w:rsidRPr="00E7315F" w:rsidRDefault="009960DB" w:rsidP="00717C6F">
                      <w:pPr>
                        <w:pStyle w:val="ContactDetails"/>
                        <w:jc w:val="right"/>
                        <w:rPr>
                          <w:color w:val="404040" w:themeColor="text1" w:themeTint="BF"/>
                        </w:rPr>
                      </w:pPr>
                      <w:r w:rsidRPr="00E7315F">
                        <w:rPr>
                          <w:color w:val="404040" w:themeColor="text1" w:themeTint="BF"/>
                        </w:rPr>
                        <w:t>(xxx) yyy-yyyy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642A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651AFC" wp14:editId="077D911B">
                <wp:simplePos x="0" y="0"/>
                <wp:positionH relativeFrom="page">
                  <wp:posOffset>635000</wp:posOffset>
                </wp:positionH>
                <wp:positionV relativeFrom="page">
                  <wp:posOffset>9288780</wp:posOffset>
                </wp:positionV>
                <wp:extent cx="4432300" cy="312420"/>
                <wp:effectExtent l="0" t="0" r="0" b="17780"/>
                <wp:wrapThrough wrapText="bothSides">
                  <wp:wrapPolygon edited="0">
                    <wp:start x="124" y="0"/>
                    <wp:lineTo x="124" y="21073"/>
                    <wp:lineTo x="21291" y="21073"/>
                    <wp:lineTo x="21291" y="0"/>
                    <wp:lineTo x="124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E9BDA" w14:textId="77777777" w:rsidR="009960DB" w:rsidRPr="00E7315F" w:rsidRDefault="009960DB" w:rsidP="00717C6F">
                            <w:pPr>
                              <w:pStyle w:val="ContactDetails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R.S.V.P. with: [C</w:t>
                            </w:r>
                            <w:r w:rsidRPr="00E7315F">
                              <w:rPr>
                                <w:color w:val="404040" w:themeColor="text1" w:themeTint="BF"/>
                              </w:rPr>
                              <w:t>onsultant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50pt;margin-top:731.4pt;width:349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" filled="f" stroked="f">
                <v:textbox inset=",0,,0">
                  <w:txbxContent>
                    <w:p w14:paraId="32AE9BDA" w14:textId="77777777" w:rsidR="009960DB" w:rsidRPr="00E7315F" w:rsidRDefault="009960DB" w:rsidP="00717C6F">
                      <w:pPr>
                        <w:pStyle w:val="ContactDetails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R.S.V.P. with: [C</w:t>
                      </w:r>
                      <w:r w:rsidRPr="00E7315F">
                        <w:rPr>
                          <w:color w:val="404040" w:themeColor="text1" w:themeTint="BF"/>
                        </w:rPr>
                        <w:t>onsultant Name]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642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CC815" wp14:editId="4C018046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6pt;margin-top:730.6pt;width:540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" fillcolor="#f7ccd0 [660]" stroked="f" strokeweight="2pt">
                <w10:wrap type="through" anchorx="page" anchory="page"/>
              </v:rect>
            </w:pict>
          </mc:Fallback>
        </mc:AlternateContent>
      </w:r>
      <w:r w:rsidR="002642AE" w:rsidRPr="00164828">
        <w:rPr>
          <w:noProof/>
        </w:rPr>
        <w:t xml:space="preserve"> </w: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64828"/>
    <w:rsid w:val="00011896"/>
    <w:rsid w:val="0002615A"/>
    <w:rsid w:val="00031F09"/>
    <w:rsid w:val="00080C7B"/>
    <w:rsid w:val="00164828"/>
    <w:rsid w:val="00235C5E"/>
    <w:rsid w:val="002642AE"/>
    <w:rsid w:val="002C5661"/>
    <w:rsid w:val="002F6ED3"/>
    <w:rsid w:val="0038421C"/>
    <w:rsid w:val="003B3441"/>
    <w:rsid w:val="004D7FB5"/>
    <w:rsid w:val="00542FAF"/>
    <w:rsid w:val="005D1C3D"/>
    <w:rsid w:val="005D6457"/>
    <w:rsid w:val="0065585D"/>
    <w:rsid w:val="006A111E"/>
    <w:rsid w:val="00717C6F"/>
    <w:rsid w:val="00742E53"/>
    <w:rsid w:val="00816385"/>
    <w:rsid w:val="009570B6"/>
    <w:rsid w:val="00983FF6"/>
    <w:rsid w:val="009960DB"/>
    <w:rsid w:val="009B281B"/>
    <w:rsid w:val="00A922AE"/>
    <w:rsid w:val="00AC0420"/>
    <w:rsid w:val="00AD1C76"/>
    <w:rsid w:val="00BA3340"/>
    <w:rsid w:val="00BD34F5"/>
    <w:rsid w:val="00C269DA"/>
    <w:rsid w:val="00C440BE"/>
    <w:rsid w:val="00D278C6"/>
    <w:rsid w:val="00D34EA4"/>
    <w:rsid w:val="00DE5458"/>
    <w:rsid w:val="00E2341A"/>
    <w:rsid w:val="00E303CB"/>
    <w:rsid w:val="00E7315F"/>
    <w:rsid w:val="00E8408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F1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8A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8A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76</TotalTime>
  <Pages>2</Pages>
  <Words>4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 Diaz</dc:creator>
  <cp:keywords/>
  <dc:description/>
  <cp:lastModifiedBy>Vivian  Diaz</cp:lastModifiedBy>
  <cp:revision>5</cp:revision>
  <cp:lastPrinted>2014-06-05T16:30:00Z</cp:lastPrinted>
  <dcterms:created xsi:type="dcterms:W3CDTF">2014-06-05T14:59:00Z</dcterms:created>
  <dcterms:modified xsi:type="dcterms:W3CDTF">2014-06-05T16:39:00Z</dcterms:modified>
  <cp:category/>
</cp:coreProperties>
</file>