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DF" w:rsidRPr="002C00DA" w:rsidRDefault="00AC7ADF" w:rsidP="00BD1240">
      <w:pPr>
        <w:pStyle w:val="BodyText"/>
        <w:rPr>
          <w:rFonts w:ascii="cinnamon cake" w:hAnsi="cinnamon cake"/>
          <w:b/>
          <w:sz w:val="52"/>
          <w:szCs w:val="52"/>
        </w:rPr>
      </w:pPr>
      <w:r w:rsidRPr="002C00DA">
        <w:rPr>
          <w:rFonts w:ascii="cinnamon cake" w:hAnsi="cinnamon cake"/>
          <w:b/>
          <w:sz w:val="52"/>
          <w:szCs w:val="52"/>
        </w:rPr>
        <w:t>Make a List...</w:t>
      </w:r>
    </w:p>
    <w:p w:rsidR="00AC7ADF" w:rsidRDefault="00AC7ADF" w:rsidP="007F2C94">
      <w:pPr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....</w:t>
      </w:r>
      <w:r w:rsidRPr="004D7694">
        <w:rPr>
          <w:b/>
          <w:sz w:val="28"/>
          <w:szCs w:val="28"/>
        </w:rPr>
        <w:t>of every person</w:t>
      </w:r>
      <w:r w:rsidRPr="007F2C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you know with</w:t>
      </w:r>
      <w:r w:rsidRPr="004D7694">
        <w:rPr>
          <w:b/>
          <w:sz w:val="28"/>
          <w:szCs w:val="28"/>
        </w:rPr>
        <w:t xml:space="preserve"> skin!</w:t>
      </w:r>
      <w:r w:rsidRPr="004D7694">
        <w:rPr>
          <w:sz w:val="28"/>
          <w:szCs w:val="28"/>
        </w:rPr>
        <w:t xml:space="preserve"> They can help you start your business, give you their opinion, and allow you to practice on them</w:t>
      </w:r>
      <w:r w:rsidRPr="007F2C94">
        <w:rPr>
          <w:sz w:val="28"/>
          <w:szCs w:val="28"/>
        </w:rPr>
        <w:t xml:space="preserve">. </w:t>
      </w:r>
      <w:r w:rsidRPr="004D7694">
        <w:rPr>
          <w:sz w:val="28"/>
          <w:szCs w:val="28"/>
        </w:rPr>
        <w:t>Write down literally everyone that comes to mind:</w:t>
      </w:r>
      <w:r w:rsidRPr="004D7694">
        <w:rPr>
          <w:rFonts w:ascii="Arial" w:hAnsi="Arial" w:cs="Arial"/>
          <w:sz w:val="24"/>
          <w:szCs w:val="24"/>
        </w:rPr>
        <w:t xml:space="preserve"> </w:t>
      </w:r>
    </w:p>
    <w:p w:rsidR="00AC7ADF" w:rsidRDefault="00AC7ADF" w:rsidP="007F2C94">
      <w:pPr>
        <w:rPr>
          <w:rFonts w:ascii="Arial" w:hAnsi="Arial" w:cs="Arial"/>
          <w:sz w:val="24"/>
          <w:szCs w:val="24"/>
        </w:rPr>
      </w:pPr>
    </w:p>
    <w:p w:rsidR="00AC7ADF" w:rsidRPr="004D7694" w:rsidRDefault="00AC7ADF" w:rsidP="007F2C94">
      <w:pPr>
        <w:rPr>
          <w:rFonts w:ascii="Arial" w:hAnsi="Arial" w:cs="Arial"/>
        </w:rPr>
      </w:pP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Relatives &amp; their friends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Friends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Co-workers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Past co-workers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High school / college friends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Former / current neighbors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Mothers of your children’s friends </w:t>
      </w:r>
      <w:r>
        <w:rPr>
          <w:rFonts w:ascii="Arial" w:hAnsi="Arial" w:cs="Arial"/>
          <w:szCs w:val="22"/>
        </w:rPr>
        <w:t xml:space="preserve">- sports, dance, school, clubs, etc.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Acquaintances from social groups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Teachers / day care staff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Baby sitters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Pet Groomer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Florist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Housekeeper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Doctor &amp; staff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Dentist &amp; staff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Lawyer &amp; staff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Grocery store clerk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Local business owners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New acquaintances when standing in lines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 w:rsidRPr="004D7694">
        <w:rPr>
          <w:rFonts w:ascii="Arial" w:hAnsi="Arial" w:cs="Arial"/>
          <w:sz w:val="16"/>
          <w:szCs w:val="16"/>
        </w:rPr>
        <w:sym w:font="Symbol" w:char="F020"/>
      </w:r>
      <w:r w:rsidRPr="004D7694">
        <w:rPr>
          <w:rFonts w:ascii="Arial" w:hAnsi="Arial" w:cs="Arial"/>
          <w:szCs w:val="22"/>
        </w:rPr>
        <w:t xml:space="preserve">Bridal party of the last wedding you attended </w:t>
      </w:r>
      <w:r w:rsidRPr="004D7694">
        <w:rPr>
          <w:rFonts w:ascii="Arial" w:hAnsi="Arial" w:cs="Arial"/>
          <w:sz w:val="16"/>
          <w:szCs w:val="16"/>
        </w:rPr>
        <w:sym w:font="Symbol" w:char="F0A9"/>
      </w:r>
      <w:r>
        <w:rPr>
          <w:rFonts w:ascii="Arial" w:hAnsi="Arial" w:cs="Arial"/>
          <w:sz w:val="16"/>
          <w:szCs w:val="16"/>
        </w:rPr>
        <w:t xml:space="preserve"> </w:t>
      </w:r>
      <w:r w:rsidRPr="007F2C94">
        <w:rPr>
          <w:rFonts w:ascii="Arial" w:hAnsi="Arial" w:cs="Arial"/>
        </w:rPr>
        <w:t>Some who invited you to their party</w:t>
      </w:r>
    </w:p>
    <w:p w:rsidR="00AC7ADF" w:rsidRPr="004D7694" w:rsidRDefault="00AC7ADF" w:rsidP="007F2C94">
      <w:pPr>
        <w:rPr>
          <w:rFonts w:ascii="Arial" w:hAnsi="Arial" w:cs="Arial"/>
        </w:rPr>
      </w:pPr>
    </w:p>
    <w:p w:rsidR="00AC7ADF" w:rsidRPr="007F2C94" w:rsidRDefault="00AC7ADF" w:rsidP="00BD1240">
      <w:pPr>
        <w:pStyle w:val="BodyText"/>
        <w:jc w:val="left"/>
        <w:rPr>
          <w:sz w:val="28"/>
          <w:szCs w:val="28"/>
        </w:rPr>
      </w:pPr>
      <w:r w:rsidRPr="007F2C94">
        <w:rPr>
          <w:sz w:val="28"/>
          <w:szCs w:val="28"/>
        </w:rPr>
        <w:t>Who do you think will say "No" or "Yes" to holding a party for you? Call 2 on your NO list first to get the nerves out of the way and then after they tell you "no" call the YES List!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508"/>
      </w:tblGrid>
      <w:tr w:rsidR="00AC7ADF" w:rsidTr="007F2C94">
        <w:trPr>
          <w:trHeight w:val="70"/>
        </w:trPr>
        <w:tc>
          <w:tcPr>
            <w:tcW w:w="5508" w:type="dxa"/>
            <w:tcBorders>
              <w:left w:val="nil"/>
              <w:bottom w:val="nil"/>
            </w:tcBorders>
          </w:tcPr>
          <w:p w:rsidR="00AC7ADF" w:rsidRPr="002C00DA" w:rsidRDefault="00AC7ADF" w:rsidP="00021410">
            <w:pPr>
              <w:pStyle w:val="BodyText"/>
              <w:rPr>
                <w:rFonts w:ascii="cinnamon cake" w:hAnsi="cinnamon cake"/>
                <w:b/>
                <w:sz w:val="36"/>
                <w:szCs w:val="36"/>
              </w:rPr>
            </w:pPr>
            <w:r w:rsidRPr="002C00DA">
              <w:rPr>
                <w:rFonts w:ascii="cinnamon cake" w:hAnsi="cinnamon cake"/>
                <w:b/>
                <w:sz w:val="36"/>
                <w:szCs w:val="36"/>
              </w:rPr>
              <w:t>YES</w:t>
            </w:r>
          </w:p>
          <w:p w:rsidR="00AC7ADF" w:rsidRPr="00A629A2" w:rsidRDefault="00AC7ADF" w:rsidP="00021410">
            <w:pPr>
              <w:pStyle w:val="BodyText"/>
              <w:jc w:val="left"/>
              <w:rPr>
                <w:i/>
                <w:sz w:val="24"/>
                <w:szCs w:val="24"/>
              </w:rPr>
            </w:pPr>
            <w:r w:rsidRPr="00A629A2">
              <w:rPr>
                <w:i/>
                <w:sz w:val="24"/>
                <w:szCs w:val="24"/>
              </w:rPr>
              <w:t>NAME                                     PHONE</w:t>
            </w:r>
          </w:p>
          <w:p w:rsidR="00AC7ADF" w:rsidRPr="00A629A2" w:rsidRDefault="00AC7ADF" w:rsidP="00021410">
            <w:pPr>
              <w:pStyle w:val="BodyText"/>
              <w:jc w:val="left"/>
              <w:rPr>
                <w:i/>
                <w:sz w:val="24"/>
                <w:szCs w:val="24"/>
              </w:rPr>
            </w:pP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1._______________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2._______________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3._______________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4._______________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5._______________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6._______________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7._______________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8._______________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9._______________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10.______________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11.______________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12.______________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13.______________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14.______________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15.______________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16.______________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17.______________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18.______________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19.______________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20.______________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21.______________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22.______________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23.______________  _______________</w:t>
            </w:r>
          </w:p>
          <w:p w:rsidR="00AC7ADF" w:rsidRPr="00AB4017" w:rsidRDefault="00AC7ADF" w:rsidP="00021410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24.______________  _______________</w:t>
            </w:r>
          </w:p>
          <w:p w:rsidR="00AC7ADF" w:rsidRPr="007F2C94" w:rsidRDefault="00AC7ADF" w:rsidP="00021410">
            <w:pPr>
              <w:pStyle w:val="BodyText"/>
              <w:jc w:val="left"/>
              <w:rPr>
                <w:szCs w:val="32"/>
              </w:rPr>
            </w:pPr>
            <w:r w:rsidRPr="00AB4017">
              <w:rPr>
                <w:sz w:val="28"/>
                <w:szCs w:val="28"/>
              </w:rPr>
              <w:t>25.______________  _______________</w:t>
            </w:r>
          </w:p>
        </w:tc>
        <w:tc>
          <w:tcPr>
            <w:tcW w:w="5508" w:type="dxa"/>
            <w:tcBorders>
              <w:bottom w:val="nil"/>
              <w:right w:val="nil"/>
            </w:tcBorders>
          </w:tcPr>
          <w:p w:rsidR="00AC7ADF" w:rsidRPr="002C00DA" w:rsidRDefault="00AC7ADF" w:rsidP="007F2C94">
            <w:pPr>
              <w:pStyle w:val="BodyText"/>
              <w:rPr>
                <w:rFonts w:ascii="cinnamon cake" w:hAnsi="cinnamon cake"/>
                <w:b/>
                <w:sz w:val="36"/>
                <w:szCs w:val="36"/>
              </w:rPr>
            </w:pPr>
            <w:r w:rsidRPr="002C00DA">
              <w:rPr>
                <w:rFonts w:ascii="cinnamon cake" w:hAnsi="cinnamon cake"/>
                <w:b/>
                <w:sz w:val="36"/>
                <w:szCs w:val="36"/>
              </w:rPr>
              <w:t>NO</w:t>
            </w:r>
          </w:p>
          <w:p w:rsidR="00AC7ADF" w:rsidRPr="00A629A2" w:rsidRDefault="00AC7ADF" w:rsidP="007F2C94">
            <w:pPr>
              <w:pStyle w:val="BodyText"/>
              <w:jc w:val="left"/>
              <w:rPr>
                <w:i/>
                <w:sz w:val="24"/>
                <w:szCs w:val="24"/>
              </w:rPr>
            </w:pPr>
            <w:r w:rsidRPr="00A629A2">
              <w:rPr>
                <w:i/>
                <w:sz w:val="24"/>
                <w:szCs w:val="24"/>
              </w:rPr>
              <w:t>NAME                                     PHONE</w:t>
            </w:r>
          </w:p>
          <w:p w:rsidR="00AC7ADF" w:rsidRPr="00A629A2" w:rsidRDefault="00AC7ADF" w:rsidP="007F2C94">
            <w:pPr>
              <w:pStyle w:val="BodyText"/>
              <w:jc w:val="left"/>
              <w:rPr>
                <w:i/>
                <w:sz w:val="24"/>
                <w:szCs w:val="24"/>
              </w:rPr>
            </w:pP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1._______________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2._______________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3._______________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4._______________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5._______________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6._______________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7._______________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8._______________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9._______________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10.______________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11.______________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12.______________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13.______________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14.______________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15.______________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16.______________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17.______________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18.______________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19.______________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20.______________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21.______________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22.______________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23.______________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24.______________  _______________</w:t>
            </w:r>
          </w:p>
          <w:p w:rsidR="00AC7ADF" w:rsidRPr="00AB4017" w:rsidRDefault="00AC7ADF" w:rsidP="007F2C94">
            <w:pPr>
              <w:pStyle w:val="BodyText"/>
              <w:jc w:val="left"/>
              <w:rPr>
                <w:sz w:val="28"/>
                <w:szCs w:val="28"/>
              </w:rPr>
            </w:pPr>
            <w:r w:rsidRPr="00AB4017">
              <w:rPr>
                <w:sz w:val="28"/>
                <w:szCs w:val="28"/>
              </w:rPr>
              <w:t>25.______________  _______________</w:t>
            </w:r>
          </w:p>
          <w:p w:rsidR="00AC7ADF" w:rsidRPr="00A629A2" w:rsidRDefault="00AC7ADF" w:rsidP="00021410">
            <w:pPr>
              <w:pStyle w:val="BodyText"/>
              <w:rPr>
                <w:i/>
                <w:sz w:val="28"/>
                <w:szCs w:val="28"/>
              </w:rPr>
            </w:pPr>
          </w:p>
        </w:tc>
      </w:tr>
    </w:tbl>
    <w:p w:rsidR="00AC7ADF" w:rsidRDefault="00AC7ADF">
      <w:r>
        <w:rPr>
          <w:b/>
          <w:sz w:val="28"/>
          <w:szCs w:val="28"/>
        </w:rPr>
        <w:t>***</w:t>
      </w:r>
      <w:r w:rsidRPr="00AB4017">
        <w:rPr>
          <w:b/>
          <w:sz w:val="28"/>
          <w:szCs w:val="28"/>
        </w:rPr>
        <w:t>When you are finished,</w:t>
      </w:r>
      <w:r>
        <w:rPr>
          <w:sz w:val="28"/>
          <w:szCs w:val="28"/>
        </w:rPr>
        <w:t xml:space="preserve"> </w:t>
      </w:r>
      <w:r w:rsidRPr="00517C06">
        <w:rPr>
          <w:b/>
          <w:sz w:val="28"/>
          <w:szCs w:val="28"/>
        </w:rPr>
        <w:t xml:space="preserve">fill out a prize voucher </w:t>
      </w:r>
      <w:r w:rsidRPr="00517C06">
        <w:rPr>
          <w:sz w:val="28"/>
          <w:szCs w:val="28"/>
        </w:rPr>
        <w:t>-</w:t>
      </w:r>
      <w:r w:rsidRPr="00517C06">
        <w:rPr>
          <w:b/>
          <w:sz w:val="28"/>
          <w:szCs w:val="28"/>
        </w:rPr>
        <w:t xml:space="preserve"> under "Make a List" to receive your Mary Kay Car Decal at your next Unit Meeting!</w:t>
      </w:r>
      <w:r>
        <w:rPr>
          <w:sz w:val="28"/>
          <w:szCs w:val="28"/>
        </w:rPr>
        <w:t xml:space="preserve"> (Please allow time for mailing if out of state)</w:t>
      </w:r>
    </w:p>
    <w:sectPr w:rsidR="00AC7ADF" w:rsidSect="00BD12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2C2A"/>
    <w:multiLevelType w:val="hybridMultilevel"/>
    <w:tmpl w:val="5A445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240"/>
    <w:rsid w:val="00021410"/>
    <w:rsid w:val="00105D8E"/>
    <w:rsid w:val="002C00DA"/>
    <w:rsid w:val="003D1A92"/>
    <w:rsid w:val="004D7694"/>
    <w:rsid w:val="00517C06"/>
    <w:rsid w:val="00520036"/>
    <w:rsid w:val="0062221A"/>
    <w:rsid w:val="00675661"/>
    <w:rsid w:val="007F2C94"/>
    <w:rsid w:val="00A36BA1"/>
    <w:rsid w:val="00A629A2"/>
    <w:rsid w:val="00AB4017"/>
    <w:rsid w:val="00AC7ADF"/>
    <w:rsid w:val="00AE449A"/>
    <w:rsid w:val="00B102F5"/>
    <w:rsid w:val="00BD1240"/>
    <w:rsid w:val="00C83787"/>
    <w:rsid w:val="00DD5C80"/>
    <w:rsid w:val="00FF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4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1240"/>
    <w:pPr>
      <w:jc w:val="center"/>
    </w:pPr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124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444</Words>
  <Characters>2531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a List</dc:title>
  <dc:subject/>
  <dc:creator>Carrie Business</dc:creator>
  <cp:keywords/>
  <dc:description/>
  <cp:lastModifiedBy>Maria</cp:lastModifiedBy>
  <cp:revision>2</cp:revision>
  <cp:lastPrinted>2013-03-25T03:00:00Z</cp:lastPrinted>
  <dcterms:created xsi:type="dcterms:W3CDTF">2013-10-25T14:32:00Z</dcterms:created>
  <dcterms:modified xsi:type="dcterms:W3CDTF">2013-10-25T14:32:00Z</dcterms:modified>
</cp:coreProperties>
</file>